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FD" w:rsidRPr="004B5E4A" w:rsidRDefault="00DE63B2">
      <w:pPr>
        <w:pStyle w:val="Standard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4B5E4A">
        <w:rPr>
          <w:rFonts w:ascii="Calibri" w:hAnsi="Calibri" w:cs="Calibri"/>
          <w:sz w:val="28"/>
          <w:szCs w:val="28"/>
        </w:rPr>
        <w:t xml:space="preserve">VERIFICA INIZIALE Anno scolastico </w:t>
      </w:r>
      <w:r w:rsidR="004B5E4A">
        <w:rPr>
          <w:rFonts w:ascii="Calibri" w:hAnsi="Calibri" w:cs="Calibri"/>
          <w:sz w:val="28"/>
          <w:szCs w:val="28"/>
        </w:rPr>
        <w:t>……..</w:t>
      </w:r>
    </w:p>
    <w:p w:rsidR="004B5E4A" w:rsidRDefault="004B5E4A">
      <w:pPr>
        <w:pStyle w:val="Standard"/>
        <w:jc w:val="center"/>
        <w:rPr>
          <w:rFonts w:hint="eastAsia"/>
        </w:rPr>
      </w:pPr>
    </w:p>
    <w:tbl>
      <w:tblPr>
        <w:tblW w:w="14846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1"/>
        <w:gridCol w:w="8635"/>
      </w:tblGrid>
      <w:tr w:rsidR="002B7AFD" w:rsidRPr="004B5E4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DE63B2">
            <w:pPr>
              <w:pStyle w:val="Standard"/>
              <w:rPr>
                <w:rFonts w:ascii="Calibri" w:hAnsi="Calibri" w:cs="Calibri"/>
              </w:rPr>
            </w:pPr>
            <w:r w:rsidRPr="004B5E4A">
              <w:rPr>
                <w:rFonts w:ascii="Calibri" w:hAnsi="Calibri" w:cs="Calibri"/>
              </w:rPr>
              <w:t>PLESSO …………………………………. CLASSE …….  INSEGNANTI…………………………………………………………………………</w:t>
            </w:r>
          </w:p>
        </w:tc>
      </w:tr>
      <w:tr w:rsidR="002B7AFD" w:rsidRPr="004B5E4A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DE63B2">
            <w:pPr>
              <w:pStyle w:val="Standard"/>
              <w:rPr>
                <w:rFonts w:ascii="Calibri" w:hAnsi="Calibri" w:cs="Calibri"/>
              </w:rPr>
            </w:pPr>
            <w:r w:rsidRPr="004B5E4A">
              <w:rPr>
                <w:rFonts w:ascii="Calibri" w:hAnsi="Calibri" w:cs="Calibri"/>
                <w:bCs/>
                <w:sz w:val="18"/>
                <w:szCs w:val="18"/>
              </w:rPr>
              <w:t>Presentazione della classe:</w:t>
            </w:r>
            <w:r w:rsidRPr="004B5E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4B5E4A">
              <w:rPr>
                <w:rFonts w:ascii="Calibri" w:hAnsi="Calibri" w:cs="Calibri"/>
                <w:sz w:val="18"/>
                <w:szCs w:val="18"/>
              </w:rPr>
              <w:t>composizione rispetto ad età, sesso e scolarità precedenti (ripetenze, alunni trasferiti in corso d’anno, provenienza da scuola pubblica/privata, frequenza scuola dell’infanzia, ecc.)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2B7AFD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7AFD" w:rsidRPr="004B5E4A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DE63B2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4B5E4A">
              <w:rPr>
                <w:rFonts w:ascii="Calibri" w:hAnsi="Calibri" w:cs="Calibri"/>
                <w:sz w:val="18"/>
                <w:szCs w:val="18"/>
              </w:rPr>
              <w:t>Composizione rispetto a provenienze culturali/linguistiche diverse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DE63B2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4B5E4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2B7AFD" w:rsidRPr="004B5E4A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DE63B2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4B5E4A">
              <w:rPr>
                <w:rFonts w:ascii="Calibri" w:hAnsi="Calibri" w:cs="Calibri"/>
                <w:sz w:val="18"/>
                <w:szCs w:val="18"/>
              </w:rPr>
              <w:t>Disabilità/DSA/BES certificati presenti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2B7AF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2B7AFD" w:rsidRPr="004B5E4A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DE63B2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4B5E4A">
              <w:rPr>
                <w:rFonts w:ascii="Calibri" w:hAnsi="Calibri" w:cs="Calibri"/>
                <w:sz w:val="18"/>
                <w:szCs w:val="18"/>
              </w:rPr>
              <w:t>Situazioni di svantaggio/disagio presenti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2B7AF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2B7AFD" w:rsidRPr="004B5E4A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DE63B2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4B5E4A">
              <w:rPr>
                <w:rFonts w:ascii="Calibri" w:hAnsi="Calibri" w:cs="Calibri"/>
                <w:sz w:val="18"/>
                <w:szCs w:val="18"/>
              </w:rPr>
              <w:t>Risorse specifiche presenti (sostegno, AEC, Ass. Comunicazione, psicopedagogista, ecc.)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2B7AFD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7AFD" w:rsidRPr="004B5E4A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DE63B2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4B5E4A">
              <w:rPr>
                <w:rFonts w:ascii="Calibri" w:hAnsi="Calibri" w:cs="Calibri"/>
                <w:sz w:val="18"/>
                <w:szCs w:val="18"/>
              </w:rPr>
              <w:t>Risultati delle prove di ingresso (evidenziare le criticità)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2B7AF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2B7AFD" w:rsidRPr="004B5E4A" w:rsidTr="004B5E4A">
        <w:tblPrEx>
          <w:tblCellMar>
            <w:top w:w="0" w:type="dxa"/>
            <w:bottom w:w="0" w:type="dxa"/>
          </w:tblCellMar>
        </w:tblPrEx>
        <w:trPr>
          <w:trHeight w:val="1345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DE63B2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4B5E4A">
              <w:rPr>
                <w:rFonts w:ascii="Calibri" w:hAnsi="Calibri" w:cs="Calibri"/>
                <w:sz w:val="18"/>
                <w:szCs w:val="18"/>
              </w:rPr>
              <w:t>Che fare?  ( gestione delle difficoltà, utilizzo della programmazione, proposte metodologiche, di attività, esperienze pregresse …)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FD" w:rsidRPr="004B5E4A" w:rsidRDefault="002B7AFD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</w:tbl>
    <w:p w:rsidR="002B7AFD" w:rsidRDefault="002B7AFD">
      <w:pPr>
        <w:pStyle w:val="Standard"/>
        <w:rPr>
          <w:rFonts w:ascii="Arial" w:hAnsi="Arial" w:cs="Arial"/>
          <w:sz w:val="18"/>
          <w:szCs w:val="18"/>
        </w:rPr>
      </w:pPr>
    </w:p>
    <w:p w:rsidR="002B7AFD" w:rsidRDefault="00DE63B2">
      <w:pPr>
        <w:pStyle w:val="Standard"/>
        <w:rPr>
          <w:rFonts w:hint="eastAsia"/>
        </w:rPr>
      </w:pPr>
      <w:r>
        <w:rPr>
          <w:rFonts w:ascii="Arial" w:hAnsi="Arial" w:cs="Arial"/>
          <w:sz w:val="18"/>
          <w:szCs w:val="18"/>
        </w:rPr>
        <w:t xml:space="preserve">Data ……………………………..                                                                                                                                                                 Firma dei docenti </w:t>
      </w:r>
    </w:p>
    <w:sectPr w:rsidR="002B7AF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3D" w:rsidRDefault="00484D3D">
      <w:pPr>
        <w:rPr>
          <w:rFonts w:hint="eastAsia"/>
        </w:rPr>
      </w:pPr>
      <w:r>
        <w:separator/>
      </w:r>
    </w:p>
  </w:endnote>
  <w:endnote w:type="continuationSeparator" w:id="0">
    <w:p w:rsidR="00484D3D" w:rsidRDefault="00484D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3D" w:rsidRDefault="00484D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84D3D" w:rsidRDefault="00484D3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171"/>
    <w:rsid w:val="00203171"/>
    <w:rsid w:val="002B7AFD"/>
    <w:rsid w:val="00484D3D"/>
    <w:rsid w:val="004B5E4A"/>
    <w:rsid w:val="00D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F86D4-C6ED-4209-BAA1-3E281A4B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z\Desktop\2021%20-%202022\MODELLO-VERIF-INIZ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MODELLO-VERIF-INIZIALE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Zunino</dc:creator>
  <cp:keywords/>
  <cp:lastModifiedBy>Angela Zunino</cp:lastModifiedBy>
  <cp:revision>1</cp:revision>
  <dcterms:created xsi:type="dcterms:W3CDTF">2022-02-28T12:30:00Z</dcterms:created>
  <dcterms:modified xsi:type="dcterms:W3CDTF">2022-02-28T12:35:00Z</dcterms:modified>
</cp:coreProperties>
</file>